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200DAD" w:rsidP="00873E92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57785</wp:posOffset>
                </wp:positionV>
                <wp:extent cx="2472055" cy="260350"/>
                <wp:effectExtent l="57150" t="38100" r="61595" b="82550"/>
                <wp:wrapNone/>
                <wp:docPr id="1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2055" cy="26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9B" w:rsidRPr="0041359B" w:rsidRDefault="0041359B" w:rsidP="0041359B">
                            <w:pPr>
                              <w:jc w:val="center"/>
                              <w:rPr>
                                <w:rFonts w:ascii="Hobo Std" w:hAnsi="Hobo Std"/>
                                <w:lang w:val="es-ES"/>
                              </w:rPr>
                            </w:pP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 xml:space="preserve">AUTORIZACIÓN DE </w:t>
                            </w:r>
                            <w:r w:rsidR="00353480">
                              <w:rPr>
                                <w:rFonts w:ascii="Hobo Std" w:hAnsi="Hobo Std"/>
                                <w:lang w:val="es-ES"/>
                              </w:rPr>
                              <w:t>ACAMPADA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67.8pt;margin-top:4.55pt;width:194.65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41359B" w:rsidRPr="0041359B" w:rsidRDefault="0041359B" w:rsidP="0041359B">
                      <w:pPr>
                        <w:jc w:val="center"/>
                        <w:rPr>
                          <w:rFonts w:ascii="Hobo Std" w:hAnsi="Hobo Std"/>
                          <w:lang w:val="es-ES"/>
                        </w:rPr>
                      </w:pPr>
                      <w:r w:rsidRPr="0041359B">
                        <w:rPr>
                          <w:rFonts w:ascii="Hobo Std" w:hAnsi="Hobo Std"/>
                          <w:lang w:val="es-ES"/>
                        </w:rPr>
                        <w:t xml:space="preserve">AUTORIZACIÓN DE </w:t>
                      </w:r>
                      <w:r w:rsidR="00353480">
                        <w:rPr>
                          <w:rFonts w:ascii="Hobo Std" w:hAnsi="Hobo Std"/>
                          <w:lang w:val="es-ES"/>
                        </w:rPr>
                        <w:t>ACAMPADA</w:t>
                      </w:r>
                    </w:p>
                  </w:txbxContent>
                </v:textbox>
              </v:shape>
            </w:pict>
          </mc:Fallback>
        </mc:AlternateContent>
      </w: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p w:rsidR="00873E92" w:rsidRDefault="00873E92" w:rsidP="00873E92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25"/>
        <w:gridCol w:w="67"/>
        <w:gridCol w:w="317"/>
        <w:gridCol w:w="561"/>
        <w:gridCol w:w="268"/>
        <w:gridCol w:w="425"/>
        <w:gridCol w:w="141"/>
        <w:gridCol w:w="76"/>
        <w:gridCol w:w="2224"/>
        <w:gridCol w:w="444"/>
        <w:gridCol w:w="1190"/>
        <w:gridCol w:w="564"/>
        <w:gridCol w:w="142"/>
        <w:gridCol w:w="412"/>
        <w:gridCol w:w="427"/>
        <w:gridCol w:w="839"/>
        <w:gridCol w:w="137"/>
        <w:gridCol w:w="869"/>
      </w:tblGrid>
      <w:tr w:rsidR="00200DAD" w:rsidRPr="00873E92" w:rsidTr="00411070">
        <w:trPr>
          <w:trHeight w:val="414"/>
        </w:trPr>
        <w:tc>
          <w:tcPr>
            <w:tcW w:w="1701" w:type="dxa"/>
            <w:gridSpan w:val="4"/>
            <w:vAlign w:val="bottom"/>
          </w:tcPr>
          <w:p w:rsidR="00873E92" w:rsidRPr="00362208" w:rsidRDefault="00873E92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ACTIVIDAD DE</w:t>
            </w:r>
            <w:r w:rsidR="007C1194"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3695" w:type="dxa"/>
            <w:gridSpan w:val="6"/>
            <w:tcBorders>
              <w:bottom w:val="single" w:sz="4" w:space="0" w:color="auto"/>
            </w:tcBorders>
            <w:vAlign w:val="bottom"/>
          </w:tcPr>
          <w:p w:rsidR="00873E92" w:rsidRPr="00362208" w:rsidRDefault="00A750BD" w:rsidP="00A750B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MARCHA</w:t>
            </w:r>
          </w:p>
        </w:tc>
        <w:tc>
          <w:tcPr>
            <w:tcW w:w="2340" w:type="dxa"/>
            <w:gridSpan w:val="4"/>
            <w:vAlign w:val="bottom"/>
          </w:tcPr>
          <w:p w:rsidR="00873E92" w:rsidRPr="00362208" w:rsidRDefault="00873E92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TFNO. DE URGENCIA</w:t>
            </w:r>
            <w:r w:rsidR="007C1194"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2684" w:type="dxa"/>
            <w:gridSpan w:val="5"/>
            <w:tcBorders>
              <w:bottom w:val="single" w:sz="4" w:space="0" w:color="auto"/>
            </w:tcBorders>
            <w:vAlign w:val="bottom"/>
          </w:tcPr>
          <w:p w:rsidR="00873E92" w:rsidRPr="00362208" w:rsidRDefault="00200DAD" w:rsidP="00B34005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6</w:t>
            </w:r>
            <w:r w:rsidR="00B34005">
              <w:rPr>
                <w:rFonts w:ascii="Comic Sans MS" w:hAnsi="Comic Sans MS"/>
                <w:i/>
                <w:sz w:val="20"/>
                <w:szCs w:val="20"/>
              </w:rPr>
              <w:t>50 89 81 30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(AKELA)</w:t>
            </w:r>
          </w:p>
        </w:tc>
      </w:tr>
      <w:tr w:rsidR="007C1194" w:rsidRPr="00873E92" w:rsidTr="00411070">
        <w:trPr>
          <w:trHeight w:val="414"/>
        </w:trPr>
        <w:tc>
          <w:tcPr>
            <w:tcW w:w="992" w:type="dxa"/>
            <w:vAlign w:val="bottom"/>
          </w:tcPr>
          <w:p w:rsidR="007C1194" w:rsidRPr="00362208" w:rsidRDefault="007C1194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LUGAR:</w:t>
            </w:r>
          </w:p>
        </w:tc>
        <w:tc>
          <w:tcPr>
            <w:tcW w:w="9428" w:type="dxa"/>
            <w:gridSpan w:val="18"/>
            <w:tcBorders>
              <w:bottom w:val="single" w:sz="4" w:space="0" w:color="auto"/>
            </w:tcBorders>
            <w:vAlign w:val="bottom"/>
          </w:tcPr>
          <w:p w:rsidR="007C1194" w:rsidRPr="00362208" w:rsidRDefault="00A750BD" w:rsidP="00A750BD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SAN FERNANDO</w:t>
            </w:r>
          </w:p>
        </w:tc>
      </w:tr>
      <w:tr w:rsidR="00200DAD" w:rsidRPr="00873E92" w:rsidTr="00411070">
        <w:trPr>
          <w:trHeight w:val="414"/>
        </w:trPr>
        <w:tc>
          <w:tcPr>
            <w:tcW w:w="992" w:type="dxa"/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SALIDA: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vAlign w:val="bottom"/>
          </w:tcPr>
          <w:p w:rsidR="00362208" w:rsidRPr="00362208" w:rsidRDefault="001C7CCA" w:rsidP="001C7CCA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2</w:t>
            </w:r>
            <w:r w:rsidR="00A750BD">
              <w:rPr>
                <w:rFonts w:ascii="Comic Sans MS" w:hAnsi="Comic Sans MS"/>
                <w:i/>
                <w:sz w:val="20"/>
                <w:szCs w:val="20"/>
              </w:rPr>
              <w:t>3/06</w:t>
            </w:r>
            <w:r>
              <w:rPr>
                <w:rFonts w:ascii="Comic Sans MS" w:hAnsi="Comic Sans MS"/>
                <w:i/>
                <w:sz w:val="20"/>
                <w:szCs w:val="20"/>
              </w:rPr>
              <w:t>/16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</w:tcBorders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DESDE: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208" w:rsidRPr="00411070" w:rsidRDefault="00B34005" w:rsidP="00B34005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</w:t>
            </w:r>
            <w:r w:rsidR="00A750BD">
              <w:rPr>
                <w:rFonts w:ascii="Comic Sans MS" w:hAnsi="Comic Sans MS"/>
                <w:i/>
                <w:sz w:val="20"/>
                <w:szCs w:val="20"/>
              </w:rPr>
              <w:t xml:space="preserve">          ESTACION DE TREN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bottom"/>
          </w:tcPr>
          <w:p w:rsidR="00362208" w:rsidRPr="00362208" w:rsidRDefault="00362208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A LAS</w:t>
            </w:r>
            <w:r w:rsidRPr="00362208">
              <w:rPr>
                <w:rFonts w:ascii="Hobo Std" w:hAnsi="Hobo Std"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208" w:rsidRPr="00362208" w:rsidRDefault="00AF7E7B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08</w:t>
            </w:r>
            <w:r w:rsidR="00A750BD">
              <w:rPr>
                <w:rFonts w:ascii="Comic Sans MS" w:hAnsi="Comic Sans MS"/>
                <w:i/>
                <w:sz w:val="20"/>
                <w:szCs w:val="20"/>
              </w:rPr>
              <w:t>.15</w:t>
            </w:r>
          </w:p>
        </w:tc>
      </w:tr>
      <w:tr w:rsidR="00200DAD" w:rsidRPr="00873E92" w:rsidTr="00411070">
        <w:trPr>
          <w:trHeight w:val="414"/>
        </w:trPr>
        <w:tc>
          <w:tcPr>
            <w:tcW w:w="1317" w:type="dxa"/>
            <w:gridSpan w:val="2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REGRESO:</w:t>
            </w:r>
          </w:p>
        </w:tc>
        <w:tc>
          <w:tcPr>
            <w:tcW w:w="1213" w:type="dxa"/>
            <w:gridSpan w:val="4"/>
            <w:tcBorders>
              <w:bottom w:val="single" w:sz="4" w:space="0" w:color="auto"/>
            </w:tcBorders>
            <w:vAlign w:val="bottom"/>
          </w:tcPr>
          <w:p w:rsidR="00411070" w:rsidRPr="00362208" w:rsidRDefault="00A750BD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25/06</w:t>
            </w:r>
            <w:r w:rsidR="001C7CCA">
              <w:rPr>
                <w:rFonts w:ascii="Comic Sans MS" w:hAnsi="Comic Sans MS"/>
                <w:i/>
                <w:sz w:val="20"/>
                <w:szCs w:val="20"/>
              </w:rPr>
              <w:t>/16</w:t>
            </w:r>
          </w:p>
        </w:tc>
        <w:tc>
          <w:tcPr>
            <w:tcW w:w="566" w:type="dxa"/>
            <w:gridSpan w:val="2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E</w:t>
            </w:r>
            <w:r w:rsidRPr="00362208">
              <w:rPr>
                <w:rFonts w:ascii="Hobo Std" w:hAnsi="Hobo Std"/>
                <w:sz w:val="20"/>
                <w:szCs w:val="20"/>
              </w:rPr>
              <w:t>N:</w:t>
            </w:r>
          </w:p>
        </w:tc>
        <w:tc>
          <w:tcPr>
            <w:tcW w:w="5479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411070" w:rsidRPr="00411070" w:rsidRDefault="00A750BD" w:rsidP="0041107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ESTACION DE TREN</w:t>
            </w:r>
          </w:p>
        </w:tc>
        <w:tc>
          <w:tcPr>
            <w:tcW w:w="976" w:type="dxa"/>
            <w:gridSpan w:val="2"/>
            <w:tcBorders>
              <w:left w:val="nil"/>
            </w:tcBorders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A LAS: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bottom"/>
          </w:tcPr>
          <w:p w:rsidR="00411070" w:rsidRPr="00362208" w:rsidRDefault="00A750BD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18:45</w:t>
            </w:r>
          </w:p>
        </w:tc>
      </w:tr>
      <w:tr w:rsidR="00200DAD" w:rsidRPr="00873E92" w:rsidTr="00411070">
        <w:trPr>
          <w:trHeight w:val="414"/>
        </w:trPr>
        <w:tc>
          <w:tcPr>
            <w:tcW w:w="1701" w:type="dxa"/>
            <w:gridSpan w:val="4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APORTACIÓN: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  <w:vAlign w:val="bottom"/>
          </w:tcPr>
          <w:p w:rsidR="00411070" w:rsidRPr="00362208" w:rsidRDefault="00A750BD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6</w:t>
            </w:r>
            <w:r w:rsidR="00B34005">
              <w:rPr>
                <w:rFonts w:ascii="Comic Sans MS" w:hAnsi="Comic Sans MS"/>
                <w:i/>
                <w:sz w:val="20"/>
                <w:szCs w:val="20"/>
              </w:rPr>
              <w:t>’00</w:t>
            </w:r>
            <w:r w:rsidR="001763CB">
              <w:rPr>
                <w:rFonts w:ascii="Comic Sans MS" w:hAnsi="Comic Sans MS"/>
                <w:i/>
                <w:sz w:val="20"/>
                <w:szCs w:val="20"/>
              </w:rPr>
              <w:t xml:space="preserve"> €</w:t>
            </w:r>
          </w:p>
        </w:tc>
        <w:tc>
          <w:tcPr>
            <w:tcW w:w="2885" w:type="dxa"/>
            <w:gridSpan w:val="4"/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MATERIAL PERSONAL:</w:t>
            </w:r>
          </w:p>
        </w:tc>
        <w:tc>
          <w:tcPr>
            <w:tcW w:w="4580" w:type="dxa"/>
            <w:gridSpan w:val="8"/>
            <w:tcBorders>
              <w:bottom w:val="single" w:sz="4" w:space="0" w:color="auto"/>
            </w:tcBorders>
            <w:vAlign w:val="bottom"/>
          </w:tcPr>
          <w:p w:rsidR="00411070" w:rsidRPr="00362208" w:rsidRDefault="00A750BD" w:rsidP="00896861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CANTIMPLORA, GORRA, TOALLA,BAÑADOR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bottom w:val="single" w:sz="4" w:space="0" w:color="auto"/>
            </w:tcBorders>
            <w:vAlign w:val="bottom"/>
          </w:tcPr>
          <w:p w:rsidR="00411070" w:rsidRPr="00362208" w:rsidRDefault="00A750BD" w:rsidP="00896861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ROPA DE DEPORTE, DESAYUNO ALMUERZO.</w:t>
            </w:r>
            <w:r w:rsidR="00896861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1763CB" w:rsidP="00353480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</w:p>
        </w:tc>
      </w:tr>
      <w:tr w:rsidR="00411070" w:rsidRPr="00873E92" w:rsidTr="00411070">
        <w:trPr>
          <w:trHeight w:val="414"/>
        </w:trPr>
        <w:tc>
          <w:tcPr>
            <w:tcW w:w="1384" w:type="dxa"/>
            <w:gridSpan w:val="3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411070">
            <w:pPr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OBJETIVOS:</w:t>
            </w:r>
          </w:p>
        </w:tc>
        <w:tc>
          <w:tcPr>
            <w:tcW w:w="903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53480" w:rsidRDefault="001C7CCA" w:rsidP="001840CB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CONVIVIR CON LA MANADA 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bottom w:val="single" w:sz="4" w:space="0" w:color="auto"/>
            </w:tcBorders>
            <w:vAlign w:val="bottom"/>
          </w:tcPr>
          <w:p w:rsidR="00411070" w:rsidRPr="001763CB" w:rsidRDefault="00A750BD" w:rsidP="001763CB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CONOCER EL ENTORNO MEDIOAMBIENTAL DE LA BAHIA DE CADIZ</w:t>
            </w:r>
            <w:bookmarkStart w:id="0" w:name="_GoBack"/>
            <w:bookmarkEnd w:id="0"/>
            <w:r w:rsidR="001763CB" w:rsidRPr="001763CB">
              <w:rPr>
                <w:rFonts w:ascii="Comic Sans MS" w:hAnsi="Comic Sans MS"/>
                <w:i/>
                <w:sz w:val="20"/>
                <w:szCs w:val="20"/>
              </w:rPr>
              <w:t>.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1C7CCA" w:rsidRDefault="00411070" w:rsidP="001C7CCA">
            <w:pPr>
              <w:pStyle w:val="Prrafodelista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11070" w:rsidRPr="00873E92" w:rsidTr="00584C9C">
        <w:trPr>
          <w:trHeight w:val="414"/>
        </w:trPr>
        <w:tc>
          <w:tcPr>
            <w:tcW w:w="7030" w:type="dxa"/>
            <w:gridSpan w:val="12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362208">
            <w:pPr>
              <w:jc w:val="right"/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El Puerto de Santa María, a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</w:tcBorders>
            <w:vAlign w:val="bottom"/>
          </w:tcPr>
          <w:p w:rsidR="00411070" w:rsidRPr="00362208" w:rsidRDefault="00411070" w:rsidP="00B03FF1">
            <w:pPr>
              <w:jc w:val="center"/>
              <w:rPr>
                <w:rFonts w:ascii="Hobo Std" w:hAnsi="Hobo Std"/>
                <w:sz w:val="20"/>
                <w:szCs w:val="20"/>
              </w:rPr>
            </w:pPr>
            <w:r w:rsidRPr="00362208">
              <w:rPr>
                <w:rFonts w:ascii="Hobo Std" w:hAnsi="Hobo Std"/>
                <w:sz w:val="20"/>
                <w:szCs w:val="20"/>
              </w:rPr>
              <w:t>de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1070" w:rsidRPr="00362208" w:rsidRDefault="00411070" w:rsidP="00B03FF1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11070" w:rsidRPr="00362208" w:rsidRDefault="00584C9C" w:rsidP="00584C9C">
            <w:pPr>
              <w:rPr>
                <w:rFonts w:ascii="Hobo Std" w:hAnsi="Hobo Std"/>
                <w:sz w:val="20"/>
                <w:szCs w:val="20"/>
              </w:rPr>
            </w:pPr>
            <w:r>
              <w:rPr>
                <w:rFonts w:ascii="Hobo Std" w:hAnsi="Hobo Std"/>
                <w:sz w:val="20"/>
                <w:szCs w:val="20"/>
              </w:rPr>
              <w:t>de 20</w:t>
            </w:r>
          </w:p>
        </w:tc>
      </w:tr>
      <w:tr w:rsidR="00411070" w:rsidRPr="00873E92" w:rsidTr="00411070">
        <w:trPr>
          <w:trHeight w:val="414"/>
        </w:trPr>
        <w:tc>
          <w:tcPr>
            <w:tcW w:w="10420" w:type="dxa"/>
            <w:gridSpan w:val="19"/>
            <w:vAlign w:val="bottom"/>
          </w:tcPr>
          <w:p w:rsidR="00411070" w:rsidRPr="00211594" w:rsidRDefault="00411070" w:rsidP="00B03FF1">
            <w:pPr>
              <w:jc w:val="center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211594">
              <w:rPr>
                <w:rFonts w:cstheme="minorHAnsi"/>
                <w:b/>
                <w:i/>
                <w:sz w:val="20"/>
                <w:szCs w:val="20"/>
                <w:u w:val="single"/>
              </w:rPr>
              <w:t>Esta parte de la autorización deberá quedársela el padre/madre/tutor</w:t>
            </w:r>
          </w:p>
        </w:tc>
      </w:tr>
    </w:tbl>
    <w:p w:rsidR="00411070" w:rsidRDefault="00411070"/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p w:rsidR="0041359B" w:rsidRDefault="0041359B" w:rsidP="0041359B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63"/>
        <w:gridCol w:w="1842"/>
        <w:gridCol w:w="426"/>
        <w:gridCol w:w="453"/>
        <w:gridCol w:w="964"/>
        <w:gridCol w:w="567"/>
        <w:gridCol w:w="851"/>
        <w:gridCol w:w="283"/>
        <w:gridCol w:w="370"/>
        <w:gridCol w:w="450"/>
        <w:gridCol w:w="451"/>
        <w:gridCol w:w="430"/>
        <w:gridCol w:w="992"/>
        <w:gridCol w:w="1164"/>
      </w:tblGrid>
      <w:tr w:rsidR="005B4500" w:rsidTr="00855F15">
        <w:trPr>
          <w:trHeight w:val="394"/>
        </w:trPr>
        <w:tc>
          <w:tcPr>
            <w:tcW w:w="1101" w:type="dxa"/>
            <w:gridSpan w:val="2"/>
            <w:vAlign w:val="bottom"/>
          </w:tcPr>
          <w:p w:rsidR="005B4500" w:rsidRPr="005B4500" w:rsidRDefault="005B4500" w:rsidP="00855F1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D./Dña.: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</w:tcBorders>
            <w:vAlign w:val="bottom"/>
          </w:tcPr>
          <w:p w:rsidR="005B4500" w:rsidRPr="005B4500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5B4500" w:rsidRPr="005B4500" w:rsidRDefault="00855F15" w:rsidP="00855F1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c</w:t>
            </w:r>
            <w:r w:rsidR="005B4500">
              <w:rPr>
                <w:rFonts w:ascii="Hobo Std" w:hAnsi="Hobo Std"/>
              </w:rPr>
              <w:t>on</w:t>
            </w:r>
            <w:r w:rsidR="005B4500" w:rsidRPr="005B4500">
              <w:rPr>
                <w:rFonts w:ascii="Hobo Std" w:hAnsi="Hobo Std"/>
              </w:rPr>
              <w:t xml:space="preserve"> </w:t>
            </w:r>
            <w:r w:rsidR="005B4500">
              <w:rPr>
                <w:rFonts w:ascii="Hobo Std" w:hAnsi="Hobo Std"/>
              </w:rPr>
              <w:t>D.N.I.</w:t>
            </w:r>
            <w:r>
              <w:rPr>
                <w:rFonts w:ascii="Hobo Std" w:hAnsi="Hobo Std"/>
              </w:rPr>
              <w:t xml:space="preserve"> nº</w:t>
            </w:r>
            <w:r w:rsidR="005B4500">
              <w:rPr>
                <w:rFonts w:ascii="Hobo Std" w:hAnsi="Hobo Std"/>
              </w:rPr>
              <w:t>: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vAlign w:val="bottom"/>
          </w:tcPr>
          <w:p w:rsidR="005B4500" w:rsidRPr="00855F15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</w:tr>
      <w:tr w:rsidR="00936745" w:rsidTr="00936745">
        <w:trPr>
          <w:trHeight w:val="394"/>
        </w:trPr>
        <w:tc>
          <w:tcPr>
            <w:tcW w:w="3369" w:type="dxa"/>
            <w:gridSpan w:val="4"/>
            <w:vAlign w:val="bottom"/>
          </w:tcPr>
          <w:p w:rsidR="00936745" w:rsidRPr="005B4500" w:rsidRDefault="00936745" w:rsidP="00855F1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Autoriza a su/s hijo</w:t>
            </w:r>
            <w:r w:rsidRPr="005B4500">
              <w:rPr>
                <w:rFonts w:ascii="Hobo Std" w:hAnsi="Hobo Std"/>
              </w:rPr>
              <w:t>(</w:t>
            </w:r>
            <w:r>
              <w:rPr>
                <w:rFonts w:ascii="Hobo Std" w:hAnsi="Hobo Std"/>
              </w:rPr>
              <w:t>a</w:t>
            </w:r>
            <w:r w:rsidRPr="005B4500">
              <w:rPr>
                <w:rFonts w:ascii="Hobo Std" w:hAnsi="Hobo Std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Hobo Std" w:hAnsi="Hobo Std"/>
              </w:rPr>
              <w:t>os</w:t>
            </w:r>
            <w:r w:rsidRPr="005B4500">
              <w:rPr>
                <w:rFonts w:ascii="Hobo Std" w:hAnsi="Hobo Std"/>
              </w:rPr>
              <w:t>(</w:t>
            </w:r>
            <w:r>
              <w:rPr>
                <w:rFonts w:ascii="Hobo Std" w:hAnsi="Hobo Std"/>
              </w:rPr>
              <w:t>as</w:t>
            </w:r>
            <w:r w:rsidRPr="005B4500">
              <w:rPr>
                <w:rFonts w:ascii="Hobo Std" w:hAnsi="Hobo Std"/>
              </w:rPr>
              <w:t>)</w:t>
            </w:r>
            <w:r>
              <w:rPr>
                <w:rFonts w:ascii="Hobo Std" w:hAnsi="Hobo Std"/>
              </w:rPr>
              <w:t>:</w:t>
            </w:r>
          </w:p>
        </w:tc>
        <w:tc>
          <w:tcPr>
            <w:tcW w:w="1984" w:type="dxa"/>
            <w:gridSpan w:val="3"/>
            <w:vAlign w:val="bottom"/>
          </w:tcPr>
          <w:p w:rsidR="00936745" w:rsidRDefault="00936745" w:rsidP="0041359B">
            <w:r w:rsidRPr="00855F15">
              <w:rPr>
                <w:rFonts w:ascii="Hobo Std" w:hAnsi="Hobo Std"/>
                <w:sz w:val="14"/>
              </w:rPr>
              <w:t>(</w:t>
            </w:r>
            <w:r w:rsidRPr="005B4500">
              <w:rPr>
                <w:rFonts w:ascii="Hobo Std" w:hAnsi="Hobo Std"/>
                <w:sz w:val="14"/>
              </w:rPr>
              <w:t>Poner nombre completo</w:t>
            </w:r>
            <w:r w:rsidRPr="00855F15">
              <w:rPr>
                <w:rFonts w:ascii="Hobo Std" w:hAnsi="Hobo Std"/>
                <w:sz w:val="14"/>
              </w:rPr>
              <w:t>)</w:t>
            </w:r>
          </w:p>
        </w:tc>
        <w:tc>
          <w:tcPr>
            <w:tcW w:w="4991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936745" w:rsidRDefault="00936745" w:rsidP="00936745"/>
        </w:tc>
      </w:tr>
      <w:tr w:rsidR="005B4500" w:rsidRPr="00936745" w:rsidTr="00936745">
        <w:trPr>
          <w:trHeight w:val="394"/>
        </w:trPr>
        <w:tc>
          <w:tcPr>
            <w:tcW w:w="10344" w:type="dxa"/>
            <w:gridSpan w:val="15"/>
            <w:tcBorders>
              <w:bottom w:val="single" w:sz="4" w:space="0" w:color="auto"/>
            </w:tcBorders>
            <w:vAlign w:val="bottom"/>
          </w:tcPr>
          <w:p w:rsidR="005B4500" w:rsidRPr="00936745" w:rsidRDefault="005B4500" w:rsidP="00855F1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211594">
        <w:trPr>
          <w:trHeight w:val="394"/>
        </w:trPr>
        <w:tc>
          <w:tcPr>
            <w:tcW w:w="4786" w:type="dxa"/>
            <w:gridSpan w:val="6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936745">
            <w:pPr>
              <w:rPr>
                <w:rFonts w:ascii="Hobo Std" w:hAnsi="Hobo Std"/>
              </w:rPr>
            </w:pPr>
            <w:r w:rsidRPr="00F63B75">
              <w:rPr>
                <w:rFonts w:ascii="Hobo Std" w:hAnsi="Hobo Std"/>
              </w:rPr>
              <w:t xml:space="preserve">A la asistencia y participación en la salida de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que D.M. se celebrará el</w:t>
            </w:r>
            <w:r w:rsidR="00211594">
              <w:rPr>
                <w:rFonts w:ascii="Hobo Std" w:hAnsi="Hobo Std"/>
              </w:rPr>
              <w:t>/los</w:t>
            </w:r>
            <w:r w:rsidR="00936745">
              <w:rPr>
                <w:rFonts w:ascii="Hobo Std" w:hAnsi="Hobo Std"/>
              </w:rPr>
              <w:t xml:space="preserve"> próximo</w:t>
            </w:r>
            <w:r w:rsidR="00211594">
              <w:rPr>
                <w:rFonts w:ascii="Hobo Std" w:hAnsi="Hobo Std"/>
              </w:rPr>
              <w:t>/s</w:t>
            </w:r>
          </w:p>
        </w:tc>
      </w:tr>
      <w:tr w:rsidR="005B4500" w:rsidTr="00211594">
        <w:trPr>
          <w:trHeight w:val="394"/>
        </w:trPr>
        <w:tc>
          <w:tcPr>
            <w:tcW w:w="738" w:type="dxa"/>
            <w:vAlign w:val="bottom"/>
          </w:tcPr>
          <w:p w:rsidR="005B4500" w:rsidRPr="00F63B75" w:rsidRDefault="00F63B75" w:rsidP="00936745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día/s</w:t>
            </w:r>
          </w:p>
        </w:tc>
        <w:tc>
          <w:tcPr>
            <w:tcW w:w="2631" w:type="dxa"/>
            <w:gridSpan w:val="3"/>
            <w:tcBorders>
              <w:bottom w:val="single" w:sz="4" w:space="0" w:color="auto"/>
            </w:tcBorders>
            <w:vAlign w:val="bottom"/>
          </w:tcPr>
          <w:p w:rsidR="005B4500" w:rsidRPr="00F63B75" w:rsidRDefault="005B4500" w:rsidP="0093674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53" w:type="dxa"/>
            <w:vAlign w:val="bottom"/>
          </w:tcPr>
          <w:p w:rsidR="005B4500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en</w:t>
            </w:r>
          </w:p>
        </w:tc>
        <w:tc>
          <w:tcPr>
            <w:tcW w:w="6522" w:type="dxa"/>
            <w:gridSpan w:val="10"/>
            <w:tcBorders>
              <w:bottom w:val="single" w:sz="4" w:space="0" w:color="auto"/>
            </w:tcBorders>
            <w:vAlign w:val="bottom"/>
          </w:tcPr>
          <w:p w:rsidR="005B4500" w:rsidRPr="00936745" w:rsidRDefault="005B4500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tcBorders>
              <w:bottom w:val="single" w:sz="4" w:space="0" w:color="auto"/>
            </w:tcBorders>
            <w:vAlign w:val="bottom"/>
          </w:tcPr>
          <w:p w:rsidR="00F63B75" w:rsidRPr="00936745" w:rsidRDefault="00F63B75" w:rsidP="00936745">
            <w:pPr>
              <w:jc w:val="center"/>
              <w:rPr>
                <w:rFonts w:ascii="Comic Sans MS" w:hAnsi="Comic Sans MS"/>
              </w:rPr>
            </w:pPr>
          </w:p>
        </w:tc>
      </w:tr>
      <w:tr w:rsidR="00F63B75" w:rsidTr="00584C9C">
        <w:trPr>
          <w:trHeight w:val="394"/>
        </w:trPr>
        <w:tc>
          <w:tcPr>
            <w:tcW w:w="6857" w:type="dxa"/>
            <w:gridSpan w:val="10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right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El Puerto de Santa María, a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F63B75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de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3B75" w:rsidRPr="00F63B75" w:rsidRDefault="00F63B75" w:rsidP="00F63B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:rsidR="00F63B75" w:rsidRPr="00F63B75" w:rsidRDefault="00584C9C" w:rsidP="00584C9C">
            <w:pPr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de 20</w:t>
            </w:r>
          </w:p>
        </w:tc>
      </w:tr>
      <w:tr w:rsidR="00F63B75" w:rsidTr="00936745">
        <w:trPr>
          <w:trHeight w:val="394"/>
        </w:trPr>
        <w:tc>
          <w:tcPr>
            <w:tcW w:w="10344" w:type="dxa"/>
            <w:gridSpan w:val="15"/>
            <w:vAlign w:val="bottom"/>
          </w:tcPr>
          <w:p w:rsidR="00F63B75" w:rsidRPr="00F63B75" w:rsidRDefault="00F63B75" w:rsidP="00936745">
            <w:pPr>
              <w:jc w:val="center"/>
              <w:rPr>
                <w:rFonts w:ascii="Hobo Std" w:hAnsi="Hobo Std"/>
              </w:rPr>
            </w:pPr>
            <w:r>
              <w:rPr>
                <w:rFonts w:ascii="Hobo Std" w:hAnsi="Hobo Std"/>
              </w:rPr>
              <w:t>Firma del padre/madre o tutor</w:t>
            </w:r>
          </w:p>
        </w:tc>
      </w:tr>
      <w:tr w:rsidR="00855F15" w:rsidTr="00936745">
        <w:trPr>
          <w:trHeight w:val="1177"/>
        </w:trPr>
        <w:tc>
          <w:tcPr>
            <w:tcW w:w="2943" w:type="dxa"/>
            <w:gridSpan w:val="3"/>
            <w:tcBorders>
              <w:right w:val="single" w:sz="12" w:space="0" w:color="auto"/>
            </w:tcBorders>
          </w:tcPr>
          <w:p w:rsidR="00855F15" w:rsidRDefault="00855F15" w:rsidP="0041359B"/>
        </w:tc>
        <w:tc>
          <w:tcPr>
            <w:tcW w:w="43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5F15" w:rsidRDefault="00855F15" w:rsidP="00936745">
            <w:pPr>
              <w:jc w:val="center"/>
            </w:pPr>
          </w:p>
        </w:tc>
        <w:tc>
          <w:tcPr>
            <w:tcW w:w="3037" w:type="dxa"/>
            <w:gridSpan w:val="4"/>
            <w:tcBorders>
              <w:left w:val="single" w:sz="12" w:space="0" w:color="auto"/>
            </w:tcBorders>
          </w:tcPr>
          <w:p w:rsidR="00855F15" w:rsidRDefault="00855F15" w:rsidP="0041359B"/>
        </w:tc>
      </w:tr>
      <w:tr w:rsidR="00855F15" w:rsidTr="00855F15">
        <w:trPr>
          <w:trHeight w:val="273"/>
        </w:trPr>
        <w:tc>
          <w:tcPr>
            <w:tcW w:w="10344" w:type="dxa"/>
            <w:gridSpan w:val="15"/>
            <w:vAlign w:val="bottom"/>
          </w:tcPr>
          <w:p w:rsidR="00855F15" w:rsidRPr="00855F15" w:rsidRDefault="00855F15" w:rsidP="00855F15">
            <w:pPr>
              <w:jc w:val="center"/>
              <w:rPr>
                <w:b/>
                <w:bCs/>
                <w:i/>
                <w:iCs/>
                <w:sz w:val="16"/>
                <w:u w:val="single"/>
              </w:rPr>
            </w:pPr>
            <w:r w:rsidRPr="00855F15">
              <w:rPr>
                <w:b/>
                <w:bCs/>
                <w:i/>
                <w:iCs/>
                <w:sz w:val="16"/>
                <w:u w:val="single"/>
              </w:rPr>
              <w:t>ESTA PARTE DEBERÁ SER RELLENADA POR EL PADRE, MADRE O TUTOR Y ENTREGADA EN LA ACTIVIDAD PARA PODER PARTICIPAR EN ÉSTA.</w:t>
            </w:r>
          </w:p>
        </w:tc>
      </w:tr>
    </w:tbl>
    <w:p w:rsidR="00DB4CCB" w:rsidRPr="00855F15" w:rsidRDefault="00200DAD" w:rsidP="00855F15">
      <w:pPr>
        <w:spacing w:after="0" w:line="240" w:lineRule="auto"/>
        <w:rPr>
          <w:sz w:val="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ge">
                  <wp:posOffset>6203315</wp:posOffset>
                </wp:positionV>
                <wp:extent cx="2747010" cy="259080"/>
                <wp:effectExtent l="57150" t="38100" r="53340" b="8382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2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59B" w:rsidRPr="0041359B" w:rsidRDefault="0041359B" w:rsidP="0041359B">
                            <w:pPr>
                              <w:jc w:val="center"/>
                              <w:rPr>
                                <w:rFonts w:ascii="Hobo Std" w:hAnsi="Hobo Std"/>
                                <w:lang w:val="es-ES"/>
                              </w:rPr>
                            </w:pP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 xml:space="preserve">AUTORIZACIÓN </w:t>
                            </w:r>
                            <w:r>
                              <w:rPr>
                                <w:rFonts w:ascii="Hobo Std" w:hAnsi="Hobo Std"/>
                                <w:lang w:val="es-ES"/>
                              </w:rPr>
                              <w:t xml:space="preserve">PATERNA </w:t>
                            </w:r>
                            <w:r w:rsidRPr="0041359B">
                              <w:rPr>
                                <w:rFonts w:ascii="Hobo Std" w:hAnsi="Hobo Std"/>
                                <w:lang w:val="es-ES"/>
                              </w:rPr>
                              <w:t>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138.65pt;margin-top:488.45pt;width:216.3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41359B" w:rsidRPr="0041359B" w:rsidRDefault="0041359B" w:rsidP="0041359B">
                      <w:pPr>
                        <w:jc w:val="center"/>
                        <w:rPr>
                          <w:rFonts w:ascii="Hobo Std" w:hAnsi="Hobo Std"/>
                          <w:lang w:val="es-ES"/>
                        </w:rPr>
                      </w:pPr>
                      <w:r w:rsidRPr="0041359B">
                        <w:rPr>
                          <w:rFonts w:ascii="Hobo Std" w:hAnsi="Hobo Std"/>
                          <w:lang w:val="es-ES"/>
                        </w:rPr>
                        <w:t xml:space="preserve">AUTORIZACIÓN </w:t>
                      </w:r>
                      <w:r>
                        <w:rPr>
                          <w:rFonts w:ascii="Hobo Std" w:hAnsi="Hobo Std"/>
                          <w:lang w:val="es-ES"/>
                        </w:rPr>
                        <w:t xml:space="preserve">PATERNA </w:t>
                      </w:r>
                      <w:r w:rsidRPr="0041359B">
                        <w:rPr>
                          <w:rFonts w:ascii="Hobo Std" w:hAnsi="Hobo Std"/>
                          <w:lang w:val="es-ES"/>
                        </w:rPr>
                        <w:t>DE SALIDA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ge">
                  <wp:posOffset>5768975</wp:posOffset>
                </wp:positionV>
                <wp:extent cx="3696970" cy="421005"/>
                <wp:effectExtent l="0" t="0" r="0" b="0"/>
                <wp:wrapNone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59B" w:rsidRPr="00D17A39" w:rsidRDefault="0041359B" w:rsidP="0041359B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D17A39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RUPO SCOUT NUESTRA SEÑORA DEL CARMEN</w:t>
                            </w:r>
                          </w:p>
                          <w:p w:rsidR="0041359B" w:rsidRPr="00873E92" w:rsidRDefault="0041359B" w:rsidP="0041359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73E92">
                              <w:rPr>
                                <w:rFonts w:ascii="Arial" w:hAnsi="Arial" w:cs="Arial"/>
                              </w:rPr>
                              <w:t>Avd. Constitución nº 2, El Puerto de Santa María</w:t>
                            </w:r>
                          </w:p>
                          <w:p w:rsidR="0041359B" w:rsidRDefault="0041359B" w:rsidP="00413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14.65pt;margin-top:454.25pt;width:291.1pt;height:3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dAvQIAAMc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" filled="f" stroked="f">
                <v:textbox>
                  <w:txbxContent>
                    <w:p w:rsidR="0041359B" w:rsidRPr="00D17A39" w:rsidRDefault="0041359B" w:rsidP="0041359B">
                      <w:pPr>
                        <w:pStyle w:val="Ttulo1"/>
                        <w:tabs>
                          <w:tab w:val="left" w:pos="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D17A39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RUPO SCOUT NUESTRA SEÑORA DEL CARMEN</w:t>
                      </w:r>
                    </w:p>
                    <w:p w:rsidR="0041359B" w:rsidRPr="00873E92" w:rsidRDefault="0041359B" w:rsidP="0041359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73E92">
                        <w:rPr>
                          <w:rFonts w:ascii="Arial" w:hAnsi="Arial" w:cs="Arial"/>
                        </w:rPr>
                        <w:t>Avd. Constitución nº 2, El Puerto de Santa María</w:t>
                      </w:r>
                    </w:p>
                    <w:p w:rsidR="0041359B" w:rsidRDefault="0041359B" w:rsidP="0041359B"/>
                  </w:txbxContent>
                </v:textbox>
                <w10:wrap anchory="page"/>
              </v:shape>
            </w:pict>
          </mc:Fallback>
        </mc:AlternateContent>
      </w:r>
      <w:r w:rsidR="0041359B">
        <w:rPr>
          <w:noProof/>
          <w:lang w:val="es-ES" w:eastAsia="es-E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2714</wp:posOffset>
            </wp:positionH>
            <wp:positionV relativeFrom="page">
              <wp:posOffset>5763491</wp:posOffset>
            </wp:positionV>
            <wp:extent cx="626226" cy="741157"/>
            <wp:effectExtent l="0" t="0" r="254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57" cy="74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5480050</wp:posOffset>
                </wp:positionV>
                <wp:extent cx="388620" cy="27178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B16AD5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.1pt;margin-top:431.5pt;width:30.6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" stroked="f">
                <v:textbox>
                  <w:txbxContent>
                    <w:p w:rsidR="00D073C7" w:rsidRDefault="00D073C7" w:rsidP="00B16AD5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ge">
                  <wp:posOffset>5478780</wp:posOffset>
                </wp:positionV>
                <wp:extent cx="388620" cy="276860"/>
                <wp:effectExtent l="0" t="0" r="0" b="8890"/>
                <wp:wrapNone/>
                <wp:docPr id="1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5.25pt;margin-top:431.4pt;width:30.6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0.4pt;margin-top:431.35pt;width:30.6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5.55pt;margin-top:431.35pt;width:30.6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ge">
                  <wp:posOffset>5478145</wp:posOffset>
                </wp:positionV>
                <wp:extent cx="388620" cy="276860"/>
                <wp:effectExtent l="0" t="0" r="0" b="889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0.7pt;margin-top:431.35pt;width:30.6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ge">
                  <wp:posOffset>5478780</wp:posOffset>
                </wp:positionV>
                <wp:extent cx="388620" cy="276860"/>
                <wp:effectExtent l="0" t="0" r="0" b="8890"/>
                <wp:wrapNone/>
                <wp:docPr id="1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C7" w:rsidRDefault="00D073C7" w:rsidP="00D073C7">
                            <w:pPr>
                              <w:jc w:val="center"/>
                            </w:pPr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5.85pt;margin-top:431.4pt;width:30.6pt;height:2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" stroked="f">
                <v:textbox>
                  <w:txbxContent>
                    <w:p w:rsidR="00D073C7" w:rsidRDefault="00D073C7" w:rsidP="00D073C7">
                      <w:pPr>
                        <w:jc w:val="center"/>
                      </w:pPr>
                      <w:r>
                        <w:sym w:font="Wingdings 2" w:char="F025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5594984</wp:posOffset>
                </wp:positionV>
                <wp:extent cx="6562725" cy="0"/>
                <wp:effectExtent l="0" t="0" r="9525" b="19050"/>
                <wp:wrapNone/>
                <wp:docPr id="5" name="5 Conector re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5pt,440.55pt" to="511.75pt,4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" strokecolor="black [3213]">
                <o:lock v:ext="edit" aspectratio="t" shapetype="f"/>
                <w10:wrap anchory="page"/>
              </v:line>
            </w:pict>
          </mc:Fallback>
        </mc:AlternateContent>
      </w:r>
      <w:r w:rsidR="00873E92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605155</wp:posOffset>
            </wp:positionV>
            <wp:extent cx="1079500" cy="127762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ge">
                  <wp:posOffset>540385</wp:posOffset>
                </wp:positionV>
                <wp:extent cx="3696970" cy="4210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92" w:rsidRPr="00D17A39" w:rsidRDefault="00873E92" w:rsidP="001028C9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Pr="00D17A39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</w:rPr>
                              <w:t>RUPO SCOUT NUESTRA SEÑORA DEL CARMEN</w:t>
                            </w:r>
                          </w:p>
                          <w:p w:rsidR="00873E92" w:rsidRPr="00873E92" w:rsidRDefault="00873E92" w:rsidP="001028C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73E92">
                              <w:rPr>
                                <w:rFonts w:ascii="Arial" w:hAnsi="Arial" w:cs="Arial"/>
                              </w:rPr>
                              <w:t>Avd. Constitución nº 2, El Puerto de Santa María</w:t>
                            </w:r>
                          </w:p>
                          <w:p w:rsidR="00873E92" w:rsidRDefault="00873E92" w:rsidP="00102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4.9pt;margin-top:42.55pt;width:291.1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b7vQ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" filled="f" stroked="f">
                <v:textbox>
                  <w:txbxContent>
                    <w:p w:rsidR="00873E92" w:rsidRPr="00D17A39" w:rsidRDefault="00873E92" w:rsidP="001028C9">
                      <w:pPr>
                        <w:pStyle w:val="Ttulo1"/>
                        <w:tabs>
                          <w:tab w:val="left" w:pos="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G</w:t>
                      </w:r>
                      <w:r w:rsidRPr="00D17A39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</w:rPr>
                        <w:t>RUPO SCOUT NUESTRA SEÑORA DEL CARMEN</w:t>
                      </w:r>
                    </w:p>
                    <w:p w:rsidR="00873E92" w:rsidRPr="00873E92" w:rsidRDefault="00873E92" w:rsidP="001028C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873E92">
                        <w:rPr>
                          <w:rFonts w:ascii="Arial" w:hAnsi="Arial" w:cs="Arial"/>
                        </w:rPr>
                        <w:t>Avd. Constitución nº 2, El Puerto de Santa María</w:t>
                      </w:r>
                    </w:p>
                    <w:p w:rsidR="00873E92" w:rsidRDefault="00873E92" w:rsidP="001028C9"/>
                  </w:txbxContent>
                </v:textbox>
                <w10:wrap anchory="page"/>
              </v:shape>
            </w:pict>
          </mc:Fallback>
        </mc:AlternateContent>
      </w:r>
    </w:p>
    <w:sectPr w:rsidR="00DB4CCB" w:rsidRPr="00855F15" w:rsidSect="00873E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89613B"/>
    <w:multiLevelType w:val="hybridMultilevel"/>
    <w:tmpl w:val="07DAAB1E"/>
    <w:lvl w:ilvl="0" w:tplc="CC3EDD6C">
      <w:start w:val="1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9C"/>
    <w:rsid w:val="000A65C2"/>
    <w:rsid w:val="000E0A22"/>
    <w:rsid w:val="001763CB"/>
    <w:rsid w:val="001840CB"/>
    <w:rsid w:val="001C7CCA"/>
    <w:rsid w:val="00200DAD"/>
    <w:rsid w:val="00211594"/>
    <w:rsid w:val="003508D8"/>
    <w:rsid w:val="00353480"/>
    <w:rsid w:val="00362208"/>
    <w:rsid w:val="00411070"/>
    <w:rsid w:val="0041359B"/>
    <w:rsid w:val="00450E32"/>
    <w:rsid w:val="00584C9C"/>
    <w:rsid w:val="005B4500"/>
    <w:rsid w:val="005B474D"/>
    <w:rsid w:val="007C1194"/>
    <w:rsid w:val="00855F15"/>
    <w:rsid w:val="00873E92"/>
    <w:rsid w:val="00896861"/>
    <w:rsid w:val="00936745"/>
    <w:rsid w:val="00A750BD"/>
    <w:rsid w:val="00AF7E7B"/>
    <w:rsid w:val="00B016A2"/>
    <w:rsid w:val="00B03FF1"/>
    <w:rsid w:val="00B34005"/>
    <w:rsid w:val="00D073C7"/>
    <w:rsid w:val="00D86285"/>
    <w:rsid w:val="00DB4CCB"/>
    <w:rsid w:val="00E163A9"/>
    <w:rsid w:val="00F63B75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73E9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5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9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73E92"/>
    <w:rPr>
      <w:rFonts w:ascii="Arial" w:eastAsia="Times New Roman" w:hAnsi="Arial" w:cs="Times New Roman"/>
      <w:b/>
      <w:sz w:val="28"/>
      <w:szCs w:val="20"/>
      <w:lang w:val="es-ES" w:eastAsia="ar-SA"/>
    </w:rPr>
  </w:style>
  <w:style w:type="table" w:styleId="Tablaconcuadrcula">
    <w:name w:val="Table Grid"/>
    <w:basedOn w:val="Tablanormal"/>
    <w:uiPriority w:val="59"/>
    <w:rsid w:val="0087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55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353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73E9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5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E9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73E92"/>
    <w:rPr>
      <w:rFonts w:ascii="Arial" w:eastAsia="Times New Roman" w:hAnsi="Arial" w:cs="Times New Roman"/>
      <w:b/>
      <w:sz w:val="28"/>
      <w:szCs w:val="20"/>
      <w:lang w:val="es-ES" w:eastAsia="ar-SA"/>
    </w:rPr>
  </w:style>
  <w:style w:type="table" w:styleId="Tablaconcuadrcula">
    <w:name w:val="Table Grid"/>
    <w:basedOn w:val="Tablanormal"/>
    <w:uiPriority w:val="59"/>
    <w:rsid w:val="00873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855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35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\Documents\Autor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Autorización</Template>
  <TotalTime>13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Scout Nuestra Señora del Carmen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Acosta García</dc:creator>
  <cp:lastModifiedBy>usuario</cp:lastModifiedBy>
  <cp:revision>7</cp:revision>
  <dcterms:created xsi:type="dcterms:W3CDTF">2015-12-08T15:57:00Z</dcterms:created>
  <dcterms:modified xsi:type="dcterms:W3CDTF">2016-06-20T16:21:00Z</dcterms:modified>
</cp:coreProperties>
</file>